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15982327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469C7">
        <w:rPr>
          <w:b/>
        </w:rPr>
        <w:t>2</w:t>
      </w:r>
      <w:r>
        <w:rPr>
          <w:b/>
        </w:rPr>
        <w:t>: Formulario de inscripción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660D63" w:rsidP="00660D63">
            <w:pPr>
              <w:pStyle w:val="TablaEncab"/>
            </w:pPr>
            <w:r>
              <w:t>Proyecto / Grupo de investigación</w:t>
            </w:r>
          </w:p>
        </w:tc>
      </w:tr>
      <w:tr w:rsidR="0065359A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65359A" w:rsidP="00660D63">
            <w:pPr>
              <w:pStyle w:val="Cuerpo3Tabla"/>
            </w:pPr>
            <w:r>
              <w:t>Título del proyecto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512D0B2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ABAEE6" w14:textId="5AEE58D3" w:rsidR="0065359A" w:rsidRDefault="0065359A" w:rsidP="00660D63">
            <w:pPr>
              <w:pStyle w:val="Cuerpo3Tabla"/>
            </w:pPr>
            <w:r>
              <w:t>Código del proyecto</w:t>
            </w:r>
          </w:p>
        </w:tc>
        <w:sdt>
          <w:sdtPr>
            <w:id w:val="-43604777"/>
            <w:placeholder>
              <w:docPart w:val="77F10F09421E43D7BD434806332D8928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6617D5B" w14:textId="2E71E86D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65359A" w:rsidP="00660D63">
            <w:pPr>
              <w:pStyle w:val="Cuerpo3Tabla"/>
            </w:pPr>
            <w:r>
              <w:t>Grupo IdISBa adscrito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65359A" w:rsidP="00660D63">
            <w:pPr>
              <w:pStyle w:val="Cuerpo3Tabla"/>
            </w:pPr>
            <w:r>
              <w:t>Nombre IP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660D63" w14:paraId="1A2AE95F" w14:textId="77777777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318455E1" w:rsidR="00660D63" w:rsidRDefault="00660D63" w:rsidP="00D83172">
            <w:pPr>
              <w:pStyle w:val="TablaEncab"/>
            </w:pPr>
            <w:r>
              <w:t>Modalidad</w:t>
            </w:r>
            <w:r w:rsidR="003C6A2D">
              <w:t xml:space="preserve"> de intensificación de la actividad investigadora</w:t>
            </w:r>
          </w:p>
        </w:tc>
      </w:tr>
      <w:tr w:rsidR="003C6A2D" w14:paraId="375C99EB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EA5938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4DE71DAE" w:rsidR="003C6A2D" w:rsidRPr="003C6A2D" w:rsidRDefault="003C6A2D" w:rsidP="003C6A2D">
            <w:pPr>
              <w:pStyle w:val="Cuerpo3Tabla"/>
              <w:rPr>
                <w:i/>
              </w:rPr>
            </w:pPr>
            <w:r w:rsidRPr="003C6A2D">
              <w:rPr>
                <w:i/>
              </w:rPr>
              <w:t>a)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3026AF49" w:rsidR="003C6A2D" w:rsidRDefault="003C6A2D" w:rsidP="003C6A2D">
            <w:pPr>
              <w:pStyle w:val="Cuerpo3Tabla"/>
            </w:pPr>
            <w:r>
              <w:t>De personal facultativo especialista en el ámbito de Atención Primaria.</w:t>
            </w:r>
          </w:p>
        </w:tc>
      </w:tr>
      <w:tr w:rsidR="003C6A2D" w14:paraId="7FDFFF77" w14:textId="77777777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Default="00EA5938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3A065491" w:rsidR="003C6A2D" w:rsidRDefault="003C6A2D" w:rsidP="00D83172">
            <w:pPr>
              <w:pStyle w:val="Cuerpo3Tabla"/>
            </w:pPr>
            <w:r>
              <w:rPr>
                <w:i/>
              </w:rPr>
              <w:t>b</w:t>
            </w:r>
            <w:r w:rsidRPr="003C6A2D">
              <w:rPr>
                <w:i/>
              </w:rPr>
              <w:t>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5795FD63" w:rsidR="003C6A2D" w:rsidRDefault="003C6A2D" w:rsidP="00D83172">
            <w:pPr>
              <w:pStyle w:val="Cuerpo3Tabla"/>
            </w:pPr>
            <w:r>
              <w:t>De personal facultativo especialista en el ámbito de la Atención Hospitalaria y de la Fundación Banco de Sangre y Tejidos de las Illes Balears.</w:t>
            </w:r>
          </w:p>
        </w:tc>
      </w:tr>
      <w:tr w:rsidR="003C6A2D" w14:paraId="21897CC7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A9DD7D" w14:textId="5A65954D" w:rsidR="003C6A2D" w:rsidRDefault="00EA5938" w:rsidP="00D83172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57DEB4" w14:textId="77B61723" w:rsidR="003C6A2D" w:rsidRDefault="003C6A2D" w:rsidP="00D83172">
            <w:pPr>
              <w:pStyle w:val="Cuerpo3Tabla"/>
            </w:pPr>
            <w:r>
              <w:rPr>
                <w:i/>
              </w:rPr>
              <w:t>c</w:t>
            </w:r>
            <w:r w:rsidRPr="003C6A2D">
              <w:rPr>
                <w:i/>
              </w:rPr>
              <w:t>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4C86B" w14:textId="0C8E5394" w:rsidR="003C6A2D" w:rsidRDefault="003C6A2D" w:rsidP="00D83172">
            <w:pPr>
              <w:pStyle w:val="Cuerpo3Tabla"/>
            </w:pPr>
            <w:r>
              <w:t>En el ámbito de la enfermería y fisioterapia.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CDB294A" w14:textId="1ECBAB51" w:rsidR="003C6A2D" w:rsidRDefault="003C6A2D" w:rsidP="00C05303">
      <w:pPr>
        <w:pStyle w:val="Cuerpo1normal"/>
      </w:pPr>
      <w:r>
        <w:t>Declaro:</w:t>
      </w:r>
    </w:p>
    <w:p w14:paraId="214872ED" w14:textId="2FED9A3F" w:rsidR="003C6A2D" w:rsidRDefault="003C6A2D" w:rsidP="003C6A2D">
      <w:pPr>
        <w:pStyle w:val="Cuerpo1normal"/>
        <w:numPr>
          <w:ilvl w:val="0"/>
          <w:numId w:val="38"/>
        </w:numPr>
      </w:pPr>
      <w:r>
        <w:t>Que son ciertos y completos todos los datos de esta solicitud, así como los de la documentación adjunta.</w:t>
      </w:r>
    </w:p>
    <w:p w14:paraId="49E34C29" w14:textId="6AD93FB6" w:rsidR="003C6A2D" w:rsidRDefault="003C6A2D" w:rsidP="003C6A2D">
      <w:pPr>
        <w:pStyle w:val="Cuerpo1normal"/>
        <w:numPr>
          <w:ilvl w:val="0"/>
          <w:numId w:val="38"/>
        </w:numPr>
      </w:pPr>
      <w:r>
        <w:t>Que se me ha informado sobre el sistema de tratamiento de mis datos y sobre mis derechos, de acuerdo con el Reglamento General UE 679/2016 de Protección de Datos (RGPD) y con la Ley Orgánica 3/2018, de Protección de Datos Personales y Garantía de los Derechos Digitales.</w:t>
      </w:r>
    </w:p>
    <w:p w14:paraId="2FC9B6B2" w14:textId="77777777" w:rsidR="00EF1728" w:rsidRDefault="003C6A2D" w:rsidP="003C6A2D">
      <w:pPr>
        <w:pStyle w:val="Cuerpo1normal"/>
        <w:numPr>
          <w:ilvl w:val="0"/>
          <w:numId w:val="38"/>
        </w:numPr>
        <w:sectPr w:rsidR="00EF1728" w:rsidSect="00AC2CCE">
          <w:headerReference w:type="default" r:id="rId9"/>
          <w:footerReference w:type="default" r:id="rId10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t>Que no se incurre en ninguna incompatibilidad de acuerdo con las bases.</w:t>
      </w:r>
    </w:p>
    <w:p w14:paraId="61E87F28" w14:textId="44814F3D" w:rsidR="003C6A2D" w:rsidRDefault="003C6A2D" w:rsidP="00EF1728">
      <w:pPr>
        <w:pStyle w:val="Cuerpo1normal"/>
        <w:ind w:left="360"/>
      </w:pPr>
    </w:p>
    <w:p w14:paraId="44F275CF" w14:textId="77777777" w:rsidR="00EF1728" w:rsidRDefault="003C6A2D" w:rsidP="00326E63">
      <w:pPr>
        <w:pStyle w:val="Cuerpo1normal"/>
        <w:numPr>
          <w:ilvl w:val="0"/>
          <w:numId w:val="38"/>
        </w:numPr>
        <w:spacing w:after="0"/>
      </w:pPr>
      <w:r>
        <w:lastRenderedPageBreak/>
        <w:t>Que existe una aceptación incondicional a las normas de esta convocatoria, además del firme compromiso de ejecutar el proyecto en los términos propuestos en caso de resultar</w:t>
      </w:r>
      <w:r w:rsidR="00326E63">
        <w:t xml:space="preserve"> financiado.</w:t>
      </w:r>
    </w:p>
    <w:p w14:paraId="68814C34" w14:textId="77777777" w:rsidR="00EF1728" w:rsidRDefault="00EF1728" w:rsidP="00EF1728">
      <w:pPr>
        <w:pStyle w:val="Prrafodelista"/>
        <w:spacing w:line="600" w:lineRule="auto"/>
        <w:ind w:left="0"/>
      </w:pPr>
    </w:p>
    <w:p w14:paraId="55349884" w14:textId="249E5075" w:rsidR="003C6A2D" w:rsidRDefault="00326E63" w:rsidP="00EF1728">
      <w:pPr>
        <w:pStyle w:val="Cuerpo1normal"/>
        <w:spacing w:after="0"/>
      </w:pPr>
      <w:r>
        <w:t>Firma de la persona solicitante: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2A7F21">
        <w:t>de 2024</w:t>
      </w:r>
    </w:p>
    <w:sectPr w:rsidR="00C53065" w:rsidSect="00471EB8">
      <w:footerReference w:type="default" r:id="rId11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03B49" w14:textId="77777777" w:rsidR="00EA5938" w:rsidRDefault="00EA5938" w:rsidP="00003BCC">
      <w:pPr>
        <w:spacing w:after="0" w:line="240" w:lineRule="auto"/>
      </w:pPr>
      <w:r>
        <w:separator/>
      </w:r>
    </w:p>
  </w:endnote>
  <w:endnote w:type="continuationSeparator" w:id="0">
    <w:p w14:paraId="4301C31B" w14:textId="77777777" w:rsidR="00EA5938" w:rsidRDefault="00EA5938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D631A" w14:textId="77777777" w:rsidR="00471EB8" w:rsidRDefault="009632C1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354EEC">
        <w:rPr>
          <w:noProof/>
        </w:rPr>
        <w:t>2</w:t>
      </w:r>
    </w:fldSimple>
  </w:p>
  <w:p w14:paraId="53521503" w14:textId="07363602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75F044" wp14:editId="45C29F8D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1 Conector recto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" strokecolor="#137d79" strokeweight="1pt">
              <w10:wrap type="topAndBottom"/>
            </v:line>
          </w:pict>
        </mc:Fallback>
      </mc:AlternateContent>
    </w:r>
  </w:p>
  <w:p w14:paraId="3375F03B" w14:textId="626DAE84" w:rsidR="00701E79" w:rsidRPr="00471EB8" w:rsidRDefault="00471EB8" w:rsidP="00471EB8">
    <w:pPr>
      <w:pStyle w:val="Piedepgina"/>
      <w:ind w:right="225"/>
      <w:jc w:val="center"/>
    </w:pPr>
    <w:r>
      <w:t>Fundación Instituto de Investigación Sanitaria Illes Balears (IdISBa)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2</w:t>
    </w:r>
    <w:r w:rsidRPr="00471EB8">
      <w:fldChar w:fldCharType="end"/>
    </w:r>
    <w:r w:rsidRPr="00471EB8">
      <w:t xml:space="preserve"> de </w:t>
    </w:r>
    <w:fldSimple w:instr="NUMPAGES  \* Arabic  \* MERGEFORMAT">
      <w:r w:rsidR="00354EEC">
        <w:rPr>
          <w:noProof/>
        </w:rPr>
        <w:t>2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471EB8" w:rsidP="00471EB8">
    <w:pPr>
      <w:pStyle w:val="Piedepgina"/>
      <w:jc w:val="both"/>
      <w:rPr>
        <w:rFonts w:cs="Arial"/>
        <w:sz w:val="18"/>
        <w:szCs w:val="20"/>
      </w:rPr>
    </w:pPr>
    <w:r>
      <w:rPr>
        <w:rFonts w:cs="Arial"/>
        <w:b/>
        <w:sz w:val="18"/>
        <w:szCs w:val="20"/>
      </w:rPr>
      <w:t>I</w:t>
    </w:r>
    <w:r w:rsidRPr="00B159E5">
      <w:rPr>
        <w:rFonts w:cs="Arial"/>
        <w:b/>
        <w:sz w:val="18"/>
        <w:szCs w:val="20"/>
      </w:rPr>
      <w:t>nformación sobre datos personales</w:t>
    </w:r>
    <w:r w:rsidRPr="00B159E5">
      <w:rPr>
        <w:rFonts w:cs="Arial"/>
        <w:sz w:val="18"/>
        <w:szCs w:val="20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B159E5">
      <w:rPr>
        <w:rFonts w:cs="Arial"/>
        <w:b/>
        <w:sz w:val="18"/>
        <w:szCs w:val="20"/>
      </w:rPr>
      <w:t xml:space="preserve">Responsable del tratamiento: </w:t>
    </w:r>
    <w:r w:rsidRPr="00B159E5">
      <w:rPr>
        <w:rFonts w:cs="Arial"/>
        <w:sz w:val="18"/>
        <w:szCs w:val="20"/>
      </w:rPr>
      <w:t xml:space="preserve">Fundación Instituto de Investigación Sanitaria Illes Balears. </w:t>
    </w:r>
    <w:r w:rsidRPr="00B159E5">
      <w:rPr>
        <w:rFonts w:cs="Arial"/>
        <w:b/>
        <w:sz w:val="18"/>
        <w:szCs w:val="20"/>
      </w:rPr>
      <w:t xml:space="preserve">Finalidad: </w:t>
    </w:r>
    <w:r w:rsidRPr="00B159E5">
      <w:rPr>
        <w:rFonts w:cs="Arial"/>
        <w:sz w:val="18"/>
        <w:szCs w:val="20"/>
      </w:rPr>
      <w:t xml:space="preserve">formalizar su solicitud de adscripción. </w:t>
    </w:r>
    <w:r w:rsidRPr="00B159E5">
      <w:rPr>
        <w:rFonts w:cs="Arial"/>
        <w:b/>
        <w:sz w:val="18"/>
        <w:szCs w:val="20"/>
      </w:rPr>
      <w:t>Legitimación:</w:t>
    </w:r>
    <w:r w:rsidRPr="00B159E5">
      <w:rPr>
        <w:rFonts w:cs="Arial"/>
        <w:sz w:val="18"/>
        <w:szCs w:val="20"/>
      </w:rPr>
      <w:t xml:space="preserve"> su consentimiento. </w:t>
    </w:r>
    <w:r w:rsidRPr="00B159E5">
      <w:rPr>
        <w:rFonts w:cs="Arial"/>
        <w:b/>
        <w:sz w:val="18"/>
        <w:szCs w:val="20"/>
      </w:rPr>
      <w:t>Destinatarios:</w:t>
    </w:r>
    <w:r w:rsidRPr="00B159E5">
      <w:rPr>
        <w:rFonts w:cs="Arial"/>
        <w:sz w:val="18"/>
        <w:szCs w:val="20"/>
      </w:rPr>
      <w:t xml:space="preserve"> si se da el caso, a los colaboradores de los respectivos grupos de investigación. </w:t>
    </w:r>
    <w:r w:rsidRPr="00B159E5">
      <w:rPr>
        <w:rFonts w:cs="Arial"/>
        <w:b/>
        <w:sz w:val="18"/>
        <w:szCs w:val="20"/>
      </w:rPr>
      <w:t>Plazos de conservación:</w:t>
    </w:r>
    <w:r w:rsidRPr="00B159E5">
      <w:rPr>
        <w:rFonts w:cs="Arial"/>
        <w:sz w:val="18"/>
        <w:szCs w:val="20"/>
      </w:rPr>
      <w:t xml:space="preserve"> los previstos legalmente.</w:t>
    </w:r>
    <w:r w:rsidRPr="00B159E5">
      <w:rPr>
        <w:rFonts w:cs="Arial"/>
        <w:b/>
        <w:sz w:val="18"/>
        <w:szCs w:val="20"/>
      </w:rPr>
      <w:t xml:space="preserve"> Derechos:</w:t>
    </w:r>
    <w:r w:rsidRPr="00B159E5">
      <w:rPr>
        <w:rFonts w:cs="Arial"/>
        <w:sz w:val="18"/>
        <w:szCs w:val="20"/>
      </w:rPr>
      <w:t xml:space="preserve"> puede ejercer sus derechos por escrito, con la oportuna identificación, a la dirección «Ctra. Valldemossa 79 (Hospital Universitario Son Espases), Edificio S, 1</w:t>
    </w:r>
    <w:proofErr w:type="gramStart"/>
    <w:r w:rsidRPr="00B159E5">
      <w:rPr>
        <w:rFonts w:cs="Arial"/>
        <w:sz w:val="18"/>
        <w:szCs w:val="20"/>
      </w:rPr>
      <w:t>.ª</w:t>
    </w:r>
    <w:proofErr w:type="gramEnd"/>
    <w:r w:rsidRPr="00B159E5">
      <w:rPr>
        <w:rFonts w:cs="Arial"/>
        <w:sz w:val="18"/>
        <w:szCs w:val="20"/>
      </w:rPr>
      <w:t xml:space="preserve"> Planta, 07120, Palma (Illes Balears)» o bien al correo </w:t>
    </w:r>
    <w:hyperlink r:id="rId1" w:history="1">
      <w:r w:rsidRPr="00471EB8">
        <w:rPr>
          <w:rStyle w:val="Hipervnculo"/>
          <w:rFonts w:ascii="Arial" w:hAnsi="Arial" w:cs="Arial"/>
          <w:i/>
          <w:color w:val="auto"/>
          <w:sz w:val="18"/>
          <w:szCs w:val="20"/>
          <w:u w:val="none"/>
        </w:rPr>
        <w:t>idisba.protecciondatos@ssib.es</w:t>
      </w:r>
    </w:hyperlink>
    <w:r w:rsidRPr="00B159E5">
      <w:rPr>
        <w:rFonts w:cs="Arial"/>
        <w:sz w:val="18"/>
        <w:szCs w:val="20"/>
      </w:rPr>
      <w:t>. Tiene derecho a presentar una reclamación ante la Agencia Españo</w:t>
    </w:r>
    <w:r w:rsidR="00EF1728">
      <w:rPr>
        <w:rFonts w:cs="Arial"/>
        <w:sz w:val="18"/>
        <w:szCs w:val="20"/>
      </w:rPr>
      <w:t xml:space="preserve">la de Protección de Datos en caso </w:t>
    </w:r>
    <w:r w:rsidRPr="00B159E5">
      <w:rPr>
        <w:rFonts w:cs="Arial"/>
        <w:sz w:val="18"/>
        <w:szCs w:val="20"/>
      </w:rPr>
      <w:t xml:space="preserve">que considere que no se ha atendido convenientemente el ejercicio de sus derechos.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FDBC" w14:textId="77777777" w:rsidR="00EA5938" w:rsidRDefault="00EA5938" w:rsidP="00003BCC">
      <w:pPr>
        <w:spacing w:after="0" w:line="240" w:lineRule="auto"/>
      </w:pPr>
      <w:r>
        <w:separator/>
      </w:r>
    </w:p>
  </w:footnote>
  <w:footnote w:type="continuationSeparator" w:id="0">
    <w:p w14:paraId="4E64A753" w14:textId="77777777" w:rsidR="00EA5938" w:rsidRDefault="00EA5938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6B99" w14:textId="77777777" w:rsidR="009632C1" w:rsidRDefault="009632C1" w:rsidP="009632C1">
    <w:pPr>
      <w:pStyle w:val="Encabezado"/>
      <w:rPr>
        <w:sz w:val="18"/>
      </w:rPr>
    </w:pPr>
  </w:p>
  <w:p w14:paraId="69D79CE7" w14:textId="77777777" w:rsidR="009632C1" w:rsidRDefault="009632C1" w:rsidP="009632C1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hidden="0" allowOverlap="1" wp14:anchorId="270DC902" wp14:editId="56E525DF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2FEAB52D" wp14:editId="5A355F08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B3F55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7A96B8F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799011F4" w14:textId="77777777" w:rsidR="009632C1" w:rsidRPr="003B3001" w:rsidRDefault="009632C1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B8E05" wp14:editId="20D44709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" strokecolor="#137d79" strokeweight="1pt">
              <w10:wrap type="through"/>
            </v:line>
          </w:pict>
        </mc:Fallback>
      </mc:AlternateContent>
    </w:r>
  </w:p>
  <w:p w14:paraId="1A2A1FC9" w14:textId="77777777" w:rsidR="009632C1" w:rsidRDefault="00963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1d9A8XYlxvmkwCgyLkyT9pR5TMA=" w:salt="ZZES5+R6CcWlatXKOsCZ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B17046" w:rsidP="00B17046">
          <w:pPr>
            <w:pStyle w:val="3849A430AE084A7CAAA9386F021B226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F10F09421E43D7BD434806332D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3A2A-0FD7-4028-A3F2-DAEDF4B1B643}"/>
      </w:docPartPr>
      <w:docPartBody>
        <w:p w:rsidR="00E874C6" w:rsidRDefault="00B17046" w:rsidP="00B17046">
          <w:pPr>
            <w:pStyle w:val="77F10F09421E43D7BD434806332D892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8B35EF"/>
    <w:rsid w:val="00A6575A"/>
    <w:rsid w:val="00B17046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E7CA-CF0C-4E25-B08A-76935265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2324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249</cp:revision>
  <cp:lastPrinted>2024-05-30T11:02:00Z</cp:lastPrinted>
  <dcterms:created xsi:type="dcterms:W3CDTF">2024-04-25T05:33:00Z</dcterms:created>
  <dcterms:modified xsi:type="dcterms:W3CDTF">2024-06-04T11:02:00Z</dcterms:modified>
</cp:coreProperties>
</file>