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6.0 -->
  <w:body>
    <w:p w:rsidR="008503AC" w:rsidP="00D253FF" w14:paraId="0E526BD9" w14:textId="2B934964">
      <w:pPr>
        <w:pStyle w:val="Cuerpo1normal"/>
        <w:bidi w:val="0"/>
        <w:jc w:val="center"/>
        <w:rPr>
          <w:b/>
        </w:rPr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CONVOCATÒRIA LLAVOR 2024</w:t>
      </w:r>
    </w:p>
    <w:p w:rsidR="00C05303" w:rsidRPr="00660D63" w:rsidP="00C05303" w14:paraId="7DF8935A" w14:textId="476AFFBA">
      <w:pPr>
        <w:pStyle w:val="Cuerpo1normal"/>
        <w:bidi w:val="0"/>
        <w:rPr>
          <w:b/>
        </w:rPr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Annex 1:</w:t>
      </w: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 </w:t>
      </w: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Sol·licitud</w:t>
      </w: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2"/>
        <w:gridCol w:w="6628"/>
      </w:tblGrid>
      <w:tr w14:paraId="27A3A5A5" w14:textId="77777777" w:rsidTr="00660D63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B469C7" w:rsidP="00D83172" w14:paraId="6D711E48" w14:textId="0A3B29D2">
            <w:pPr>
              <w:pStyle w:val="TablaEncab"/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  <w:lang w:val="es-ES_tradnl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Sol·licitant</w:t>
            </w:r>
          </w:p>
        </w:tc>
      </w:tr>
      <w:tr w14:paraId="525AC067" w14:textId="77777777" w:rsidTr="00E84B25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B469C7" w:rsidP="00660D63" w14:paraId="4C167D96" w14:textId="77777777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  <w:richText/>
          </w:sdtPr>
          <w:sdtContent>
            <w:tc>
              <w:tcPr>
                <w:tcW w:w="6628" w:type="dxa"/>
                <w:vAlign w:val="center"/>
              </w:tcPr>
              <w:p w:rsidR="00B469C7" w:rsidP="0065359A" w14:paraId="15DCCABF" w14:textId="2DC58309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  <w:tr w14:paraId="394EAB38" w14:textId="77777777" w:rsidTr="00E84B25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5359A" w:rsidP="00660D63" w14:paraId="7E94000A" w14:textId="77777777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  <w:richText/>
          </w:sdtPr>
          <w:sdtContent>
            <w:tc>
              <w:tcPr>
                <w:tcW w:w="6628" w:type="dxa"/>
                <w:vAlign w:val="center"/>
              </w:tcPr>
              <w:p w:rsidR="0065359A" w:rsidP="00660D63" w14:paraId="0ED26A8F" w14:textId="53ADC38C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  <w:tr w14:paraId="7DAD41B0" w14:textId="77777777" w:rsidTr="00E84B25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B3F53" w:rsidP="00E84B25" w14:paraId="7F75FD61" w14:textId="50B2DB59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Nom grup IdISBa</w:t>
            </w:r>
          </w:p>
        </w:tc>
        <w:sdt>
          <w:sdtPr>
            <w:id w:val="-672791968"/>
            <w:placeholder>
              <w:docPart w:val="3FB69BF302534F64B020F98FA3892A73"/>
            </w:placeholder>
            <w:showingPlcHdr/>
            <w:richText/>
          </w:sdtPr>
          <w:sdtContent>
            <w:tc>
              <w:tcPr>
                <w:tcW w:w="6628" w:type="dxa"/>
                <w:vAlign w:val="center"/>
              </w:tcPr>
              <w:p w:rsidR="001B3F53" w:rsidP="00660D63" w14:paraId="6C8677C2" w14:textId="397B1D70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</w:tbl>
    <w:p w:rsidR="00660D63" w:rsidP="00EF1728" w14:paraId="37152580" w14:textId="77777777">
      <w:pPr>
        <w:pStyle w:val="Cuerpo1normal"/>
        <w:spacing w:after="0" w:line="480" w:lineRule="auto"/>
      </w:pP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6"/>
        <w:gridCol w:w="424"/>
        <w:gridCol w:w="8329"/>
      </w:tblGrid>
      <w:tr w14:paraId="1A2AE95F" w14:textId="77777777" w:rsidTr="00E84B25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9189" w:type="dxa"/>
            <w:gridSpan w:val="3"/>
            <w:shd w:val="clear" w:color="auto" w:fill="137D79"/>
            <w:vAlign w:val="center"/>
          </w:tcPr>
          <w:p w:rsidR="00660D63" w:rsidP="00D83172" w14:paraId="4AB4EE68" w14:textId="0EA4572F">
            <w:pPr>
              <w:pStyle w:val="TablaEncab"/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  <w:lang w:val="es-ES_tradnl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Categoria d'ajut sol·licitat:</w:t>
            </w:r>
          </w:p>
        </w:tc>
      </w:tr>
      <w:tr w14:paraId="375C99EB" w14:textId="77777777" w:rsidTr="00E84B25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A2D" w:rsidP="003C6A2D" w14:paraId="1E43A938" w14:textId="64882282">
            <w:pPr>
              <w:pStyle w:val="Cuerpo3Tabla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sdt>
              <w:sdtPr>
                <w:id w:val="184104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s-ES" w:eastAsia="en-US" w:bidi="ar-SA"/>
                  </w:rPr>
                  <w:t>☐</w:t>
                </w:r>
              </w:sdtContent>
            </w:sdt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  <w:t xml:space="preserve"> </w:t>
            </w: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C6A2D" w:rsidRPr="00B13AD8" w:rsidP="003C6A2D" w14:paraId="424CF71A" w14:textId="763A5899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iCs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A.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A2D" w:rsidP="003C6A2D" w14:paraId="036AE840" w14:textId="77156C4A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Ajuts per a personal investigador emergent.</w:t>
            </w:r>
          </w:p>
        </w:tc>
      </w:tr>
      <w:tr w14:paraId="7FDFFF77" w14:textId="77777777" w:rsidTr="00E84B25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A2D" w:rsidP="00D83172" w14:paraId="34518CFE" w14:textId="67375CC4">
            <w:pPr>
              <w:pStyle w:val="Cuerpo3Tabla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sdt>
              <w:sdtPr>
                <w:id w:val="-11680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B1C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s-ES" w:eastAsia="en-US" w:bidi="ar-SA"/>
                  </w:rPr>
                  <w:t>☐</w:t>
                </w:r>
              </w:sdtContent>
            </w:sdt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C6A2D" w:rsidRPr="00B13AD8" w:rsidP="00D83172" w14:paraId="2A36597A" w14:textId="28B90C68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iCs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B.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A2D" w:rsidP="00E84B25" w14:paraId="11D6FE21" w14:textId="51E09F62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Ajuts per a grups d'investigació d'activitat emergent (grup emergent).</w:t>
            </w:r>
          </w:p>
        </w:tc>
      </w:tr>
    </w:tbl>
    <w:p w:rsidR="009632C1" w:rsidP="00EF1728" w14:paraId="2B6E1816" w14:textId="77777777">
      <w:pPr>
        <w:pStyle w:val="Cuerpo1normal"/>
        <w:spacing w:after="0" w:line="480" w:lineRule="auto"/>
      </w:pPr>
    </w:p>
    <w:tbl>
      <w:tblPr>
        <w:tblStyle w:val="TableGrid"/>
        <w:tblpPr w:leftFromText="141" w:rightFromText="141" w:vertAnchor="text" w:horzAnchor="margin" w:tblpY="-2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60"/>
        <w:gridCol w:w="6520"/>
      </w:tblGrid>
      <w:tr w14:paraId="783C28EE" w14:textId="77777777" w:rsidTr="00E84B25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E84B25" w:rsidP="00E84B25" w14:paraId="4C3A6B88" w14:textId="589273E3">
            <w:pPr>
              <w:pStyle w:val="TablaEncab"/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  <w:lang w:val="es-ES_tradnl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Informació d'interès</w:t>
            </w:r>
          </w:p>
        </w:tc>
      </w:tr>
      <w:tr w14:paraId="403B1E51" w14:textId="77777777" w:rsidTr="00E84B25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E84B25" w:rsidP="00E84B25" w14:paraId="36FB1B36" w14:textId="025CAE42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Justificació</w:t>
            </w:r>
          </w:p>
        </w:tc>
        <w:sdt>
          <w:sdtPr>
            <w:id w:val="1317526901"/>
            <w:placeholder>
              <w:docPart w:val="6413A256724747D0BFEDE2A107FCCFDA"/>
            </w:placeholder>
            <w:showingPlcHdr/>
            <w:richText/>
          </w:sdtPr>
          <w:sdtContent>
            <w:bookmarkStart w:id="0" w:name="_GoBack" w:displacedByCustomXml="prev"/>
            <w:tc>
              <w:tcPr>
                <w:tcW w:w="6520" w:type="dxa"/>
                <w:vAlign w:val="center"/>
              </w:tcPr>
              <w:p w:rsidR="00E84B25" w:rsidP="00E84B25" w14:paraId="5A4FBE0F" w14:textId="77777777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14:paraId="5EE49568" w14:textId="77777777" w:rsidTr="00E84B25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E84B25" w:rsidP="00E84B25" w14:paraId="3706CD3D" w14:textId="3AB1F63F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Import sol·licitat</w:t>
            </w:r>
          </w:p>
        </w:tc>
        <w:sdt>
          <w:sdtPr>
            <w:id w:val="-385254804"/>
            <w:placeholder>
              <w:docPart w:val="49D84A70B13C441CBF83E8F11D06B5D1"/>
            </w:placeholder>
            <w:showingPlcHdr/>
            <w:richText/>
          </w:sdtPr>
          <w:sdtContent>
            <w:tc>
              <w:tcPr>
                <w:tcW w:w="6520" w:type="dxa"/>
                <w:vAlign w:val="center"/>
              </w:tcPr>
              <w:p w:rsidR="00E84B25" w:rsidP="00E84B25" w14:paraId="1AFC5F66" w14:textId="77777777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  <w:tr w14:paraId="74697477" w14:textId="77777777" w:rsidTr="00E84B25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4B25" w:rsidP="00E84B25" w14:paraId="202CDEBB" w14:textId="20F0C0A5">
            <w:pPr>
              <w:pStyle w:val="Cuerpo3Tabla"/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Documents que s'adjunten al correu, juntament amb la sol·licitud, segons correspongui</w:t>
            </w:r>
          </w:p>
        </w:tc>
      </w:tr>
      <w:tr w14:paraId="0388339C" w14:textId="77777777" w:rsidTr="00E84B25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sdt>
          <w:sdtPr>
            <w:id w:val="-1398210742"/>
            <w:placeholder>
              <w:docPart w:val="3B0ADC8557214972AC1D9A95E134D865"/>
            </w:placeholder>
            <w:showingPlcHdr/>
            <w:richText/>
          </w:sdtPr>
          <w:sdtContent>
            <w:tc>
              <w:tcPr>
                <w:tcW w:w="9180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E84B25" w:rsidP="00E84B25" w14:paraId="65EE56E3" w14:textId="0DB1509C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</w:tbl>
    <w:p w:rsidR="003C6A2D" w:rsidP="00EF1728" w14:paraId="55349884" w14:textId="249E5075">
      <w:pPr>
        <w:pStyle w:val="Cuerpo1normal"/>
        <w:bidi w:val="0"/>
        <w:spacing w:after="0"/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Signatura de la persona sol·licitant:</w:t>
      </w:r>
    </w:p>
    <w:p w:rsidR="00326E63" w:rsidP="00326E63" w14:paraId="7B4D971C" w14:textId="77777777">
      <w:pPr>
        <w:pStyle w:val="Cuerpo1normal"/>
        <w:spacing w:after="0"/>
      </w:pPr>
    </w:p>
    <w:p w:rsidR="00326E63" w:rsidP="00326E63" w14:paraId="21B90502" w14:textId="77777777">
      <w:pPr>
        <w:pStyle w:val="Cuerpo1normal"/>
        <w:spacing w:after="0"/>
      </w:pPr>
    </w:p>
    <w:p w:rsidR="00461D98" w:rsidP="00C05303" w14:paraId="7FEA1FAE" w14:textId="77777777">
      <w:pPr>
        <w:pStyle w:val="Cuerpo1normal"/>
      </w:pPr>
    </w:p>
    <w:p w:rsidR="00C53065" w:rsidP="0065359A" w14:paraId="3375ED31" w14:textId="0C02CEC3">
      <w:pPr>
        <w:pStyle w:val="Cuerpo3Tabla"/>
        <w:bidi w:val="0"/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Palma, </w:t>
      </w:r>
      <w:sdt>
        <w:sdtPr>
          <w:id w:val="114027559"/>
          <w:placeholder>
            <w:docPart w:val="BAE0E1C7D79545BFAE1AF59DFA5A69A6"/>
          </w:placeholder>
          <w:showingPlcHdr/>
          <w:richText/>
        </w:sdtPr>
        <w:sdtContent>
          <w:r w:rsidR="0065359A">
            <w:t>__</w:t>
          </w:r>
        </w:sdtContent>
      </w:sdt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 de </w:t>
      </w:r>
      <w:sdt>
        <w:sdtPr>
          <w:id w:val="1222719325"/>
          <w:placeholder>
            <w:docPart w:val="593C6DC5809B4AFAAA3D66489B53F24C"/>
          </w:placeholder>
          <w:showingPlcHdr/>
          <w:richText/>
        </w:sdtPr>
        <w:sdtContent>
          <w:r w:rsidRPr="0065359A" w:rsidR="0065359A">
            <w:rPr>
              <w:rStyle w:val="PlaceholderText"/>
              <w:color w:val="auto"/>
            </w:rPr>
            <w:t>__</w:t>
          </w:r>
        </w:sdtContent>
      </w:sdt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 de 2024</w:t>
      </w:r>
    </w:p>
    <w:sectPr w:rsidSect="00471EB8">
      <w:headerReference w:type="default" r:id="rId5"/>
      <w:footerReference w:type="default" r:id="rId6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1EB8" w:rsidP="00623A42" w14:paraId="1F8988B9" w14:textId="77777777">
    <w:pPr>
      <w:pStyle w:val="Footer"/>
      <w:bidi w:val="0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553B1C">
      <w:rPr>
        <w:noProof/>
      </w:rPr>
      <w:t>1</w:t>
    </w:r>
    <w:r w:rsidRPr="00471EB8">
      <w:fldChar w:fldCharType="end"/>
    </w:r>
    <w:r>
      <w:rPr>
        <w:rStyle w:val="DefaultParagraphFont"/>
        <w:rFonts w:ascii="Arial" w:eastAsia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de </w:t>
    </w:r>
    <w:r w:rsidR="001D34E6">
      <w:fldChar w:fldCharType="begin"/>
    </w:r>
    <w:r w:rsidR="001D34E6">
      <w:instrText>NUMPAGES  \* Arabic  \* MERGEFORMAT</w:instrText>
    </w:r>
    <w:r w:rsidR="001D34E6">
      <w:fldChar w:fldCharType="separate"/>
    </w:r>
    <w:r w:rsidR="00553B1C">
      <w:rPr>
        <w:noProof/>
      </w:rPr>
      <w:t>1</w:t>
    </w:r>
    <w:r w:rsidR="001D34E6">
      <w:rPr>
        <w:noProof/>
      </w:rPr>
      <w:fldChar w:fldCharType="end"/>
    </w:r>
  </w:p>
  <w:p w:rsidR="00471EB8" w:rsidP="00623A42" w14:paraId="7A4ED594" w14:textId="77777777">
    <w:pPr>
      <w:pStyle w:val="Footer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7 Conector recto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-251657216" from="-0.4pt,4.4pt" to="459pt,4.4pt" strokecolor="#137d79" strokeweight="1pt">
              <w10:wrap type="topAndBottom"/>
            </v:line>
          </w:pict>
        </mc:Fallback>
      </mc:AlternateContent>
    </w:r>
  </w:p>
  <w:p w:rsidR="00471EB8" w:rsidRPr="00471EB8" w:rsidP="00471EB8" w14:paraId="79914814" w14:textId="3B1CCFB4">
    <w:pPr>
      <w:pStyle w:val="Footer"/>
      <w:bidi w:val="0"/>
      <w:jc w:val="both"/>
      <w:rPr>
        <w:rFonts w:cs="Arial"/>
        <w:sz w:val="18"/>
        <w:szCs w:val="20"/>
      </w:rPr>
    </w:pPr>
    <w:r>
      <w:rPr>
        <w:rStyle w:val="DefaultParagraphFont"/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Informació sobre dades personals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.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D'acord amb la legislació vigent en matèria de protecció de dades i, en especial, amb el Reglament (UE) 2016/679 (RGPD) i la Llei orgànica 3/2018, de 5 de desembre, de protecció de dades personals i garantia dels drets digitals, s'informa del tractament de les dades personals que conté aquest document.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</w:t>
    </w:r>
    <w:r>
      <w:rPr>
        <w:rStyle w:val="DefaultParagraphFont"/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Responsable del tractament: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Fundació Institut d'Investigació Sanitària Illes Balears.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</w:t>
    </w:r>
    <w:r>
      <w:rPr>
        <w:rStyle w:val="DefaultParagraphFont"/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Finalitat: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formalitzar la vostra sol·licitud d'adscripció.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</w:t>
    </w:r>
    <w:r>
      <w:rPr>
        <w:rStyle w:val="DefaultParagraphFont"/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Legitimació: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el vostre consentiment.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</w:t>
    </w:r>
    <w:r>
      <w:rPr>
        <w:rStyle w:val="DefaultParagraphFont"/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Destinataris: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si es donés el cas, els col·laboradors dels respectius grups d'investigació.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</w:t>
    </w:r>
    <w:r>
      <w:rPr>
        <w:rStyle w:val="DefaultParagraphFont"/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Terminis de conservació: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els que es preveuen legalment.</w:t>
    </w:r>
    <w:r>
      <w:rPr>
        <w:rStyle w:val="DefaultParagraphFont"/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</w:t>
    </w:r>
    <w:r>
      <w:rPr>
        <w:rStyle w:val="DefaultParagraphFont"/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Drets: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podeu exercir els vostres drets per escrit, amb l'oportuna identificació, a la direcció «Ctra.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Valldemossa 79 (Hospital Universitari Son Espases), Edifici S, 1a Planta, 07120 Palma (Illes Balears)», o bé a l'adreça </w:t>
    </w:r>
    <w:hyperlink r:id="rId1" w:history="1">
      <w:r>
        <w:rPr>
          <w:rStyle w:val="DefaultParagraphFont"/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idisba.protecciondatos@ssib.es</w:t>
      </w:r>
    </w:hyperlink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.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Teniu dret a presentar una reclamació davant l'Agència Espanyola de Protecció de Dades en cas que considereu que no s'ha atès convenientment l'exercici dels vostres drets.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B1C" w:rsidP="00553B1C" w14:paraId="7E790CDD" w14:textId="77777777">
    <w:pPr>
      <w:pStyle w:val="Header"/>
      <w:rPr>
        <w:sz w:val="18"/>
      </w:rPr>
    </w:pPr>
  </w:p>
  <w:p w:rsidR="00553B1C" w:rsidP="00553B1C" w14:paraId="04EF7865" w14:textId="77777777">
    <w:pPr>
      <w:pStyle w:val="Header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61312" behindDoc="0" locked="0" layoutInCell="1" allowOverlap="1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3B1C" w:rsidP="00553B1C" w14:paraId="71EA62C6" w14:textId="77777777">
    <w:pPr>
      <w:pStyle w:val="Header"/>
      <w:tabs>
        <w:tab w:val="left" w:pos="1585"/>
        <w:tab w:val="clear" w:pos="4252"/>
        <w:tab w:val="clear" w:pos="8504"/>
      </w:tabs>
      <w:rPr>
        <w:sz w:val="18"/>
      </w:rPr>
    </w:pPr>
  </w:p>
  <w:p w:rsidR="00553B1C" w:rsidP="00553B1C" w14:paraId="47DC4CF3" w14:textId="77777777">
    <w:pPr>
      <w:pStyle w:val="Header"/>
      <w:tabs>
        <w:tab w:val="left" w:pos="1585"/>
        <w:tab w:val="clear" w:pos="4252"/>
        <w:tab w:val="clear" w:pos="8504"/>
      </w:tabs>
      <w:rPr>
        <w:sz w:val="18"/>
      </w:rPr>
    </w:pPr>
  </w:p>
  <w:p w:rsidR="00553B1C" w:rsidRPr="003B3001" w:rsidP="00553B1C" w14:paraId="6980EC41" w14:textId="77777777">
    <w:pPr>
      <w:pStyle w:val="Header"/>
      <w:tabs>
        <w:tab w:val="right" w:pos="8460"/>
        <w:tab w:val="clear" w:pos="8504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8 Conector recto" o:spid="_x0000_s2049" style="mso-width-percent:0;mso-width-relative:margin;mso-wrap-distance-bottom:0;mso-wrap-distance-left:9pt;mso-wrap-distance-right:9pt;mso-wrap-distance-top:0;mso-wrap-style:square;position:absolute;visibility:visible;z-index:-251657216" from="0.6pt,18.95pt" to="460pt,18.95pt" strokecolor="#137d79" strokeweight="1pt">
              <w10:wrap type="through"/>
            </v:line>
          </w:pict>
        </mc:Fallback>
      </mc:AlternateContent>
    </w:r>
  </w:p>
  <w:p w:rsidR="00553B1C" w:rsidP="00553B1C" w14:paraId="11F45B9F" w14:textId="77777777">
    <w:pPr>
      <w:pStyle w:val="Header"/>
    </w:pPr>
  </w:p>
  <w:p w:rsidR="00553B1C" w14:paraId="5F27CD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E5097"/>
    <w:multiLevelType w:val="hybridMultilevel"/>
    <w:tmpl w:val="96F80BC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D0B"/>
    <w:multiLevelType w:val="hybridMultilevel"/>
    <w:tmpl w:val="6D863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415A"/>
    <w:multiLevelType w:val="hybridMultilevel"/>
    <w:tmpl w:val="C0E0DE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74B4"/>
    <w:multiLevelType w:val="hybridMultilevel"/>
    <w:tmpl w:val="10109A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50451B"/>
    <w:multiLevelType w:val="hybridMultilevel"/>
    <w:tmpl w:val="DE8C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107920"/>
    <w:multiLevelType w:val="hybridMultilevel"/>
    <w:tmpl w:val="00F64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B185B"/>
    <w:multiLevelType w:val="hybridMultilevel"/>
    <w:tmpl w:val="867CC0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8646B"/>
    <w:multiLevelType w:val="hybridMultilevel"/>
    <w:tmpl w:val="4B488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A43FF"/>
    <w:multiLevelType w:val="hybridMultilevel"/>
    <w:tmpl w:val="7BBA2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B0847"/>
    <w:multiLevelType w:val="hybridMultilevel"/>
    <w:tmpl w:val="0AFCD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A196A"/>
    <w:multiLevelType w:val="hybridMultilevel"/>
    <w:tmpl w:val="FB72E8EC"/>
    <w:lvl w:ilvl="0">
      <w:start w:val="2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608EE"/>
    <w:multiLevelType w:val="hybridMultilevel"/>
    <w:tmpl w:val="67A8F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D231D"/>
    <w:multiLevelType w:val="hybridMultilevel"/>
    <w:tmpl w:val="3EF0E36A"/>
    <w:lvl w:ilvl="0">
      <w:start w:val="20"/>
      <w:numFmt w:val="bullet"/>
      <w:lvlText w:val="-"/>
      <w:lvlJc w:val="left"/>
      <w:pPr>
        <w:ind w:left="360" w:hanging="360"/>
      </w:pPr>
      <w:rPr>
        <w:rFonts w:ascii="Arial" w:hAnsi="Arial" w:eastAsiaTheme="minorHAnsi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E1BC7"/>
    <w:multiLevelType w:val="hybridMultilevel"/>
    <w:tmpl w:val="F62A71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F4CE9"/>
    <w:multiLevelType w:val="hybridMultilevel"/>
    <w:tmpl w:val="73ECC2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72C9B"/>
    <w:multiLevelType w:val="hybridMultilevel"/>
    <w:tmpl w:val="E83A78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03D04"/>
    <w:multiLevelType w:val="hybridMultilevel"/>
    <w:tmpl w:val="EB56C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E18C3"/>
    <w:multiLevelType w:val="hybridMultilevel"/>
    <w:tmpl w:val="E7B6F18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54AFC"/>
    <w:multiLevelType w:val="hybridMultilevel"/>
    <w:tmpl w:val="DA241D6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611B86"/>
    <w:multiLevelType w:val="hybridMultilevel"/>
    <w:tmpl w:val="DB4C70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45B7"/>
    <w:multiLevelType w:val="hybridMultilevel"/>
    <w:tmpl w:val="C3262916"/>
    <w:lvl w:ilvl="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436E4C"/>
    <w:multiLevelType w:val="hybridMultilevel"/>
    <w:tmpl w:val="612C48F4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5004FE"/>
    <w:multiLevelType w:val="hybridMultilevel"/>
    <w:tmpl w:val="59AEE4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CB6F9F"/>
    <w:multiLevelType w:val="hybridMultilevel"/>
    <w:tmpl w:val="6B4CA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15193"/>
    <w:multiLevelType w:val="hybridMultilevel"/>
    <w:tmpl w:val="BA2A5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E6C75"/>
    <w:multiLevelType w:val="hybridMultilevel"/>
    <w:tmpl w:val="814CB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76E89"/>
    <w:multiLevelType w:val="hybridMultilevel"/>
    <w:tmpl w:val="83CCD1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0A0F14"/>
    <w:multiLevelType w:val="hybridMultilevel"/>
    <w:tmpl w:val="3BDA8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A6048"/>
    <w:multiLevelType w:val="hybridMultilevel"/>
    <w:tmpl w:val="87EAB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A0DAD"/>
    <w:multiLevelType w:val="hybridMultilevel"/>
    <w:tmpl w:val="370E6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56EDF"/>
    <w:multiLevelType w:val="hybridMultilevel"/>
    <w:tmpl w:val="9616541C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>
    <w:nsid w:val="76D522AA"/>
    <w:multiLevelType w:val="hybridMultilevel"/>
    <w:tmpl w:val="F6F6C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F45DB"/>
    <w:multiLevelType w:val="hybridMultilevel"/>
    <w:tmpl w:val="038C4E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6"/>
  </w:num>
  <w:num w:numId="5">
    <w:abstractNumId w:val="12"/>
  </w:num>
  <w:num w:numId="6">
    <w:abstractNumId w:val="32"/>
  </w:num>
  <w:num w:numId="7">
    <w:abstractNumId w:val="13"/>
  </w:num>
  <w:num w:numId="8">
    <w:abstractNumId w:val="28"/>
  </w:num>
  <w:num w:numId="9">
    <w:abstractNumId w:val="25"/>
  </w:num>
  <w:num w:numId="10">
    <w:abstractNumId w:val="2"/>
  </w:num>
  <w:num w:numId="11">
    <w:abstractNumId w:val="21"/>
  </w:num>
  <w:num w:numId="12">
    <w:abstractNumId w:val="23"/>
  </w:num>
  <w:num w:numId="13">
    <w:abstractNumId w:val="24"/>
  </w:num>
  <w:num w:numId="14">
    <w:abstractNumId w:val="18"/>
  </w:num>
  <w:num w:numId="15">
    <w:abstractNumId w:val="31"/>
  </w:num>
  <w:num w:numId="16">
    <w:abstractNumId w:val="35"/>
  </w:num>
  <w:num w:numId="17">
    <w:abstractNumId w:val="33"/>
  </w:num>
  <w:num w:numId="18">
    <w:abstractNumId w:val="6"/>
  </w:num>
  <w:num w:numId="19">
    <w:abstractNumId w:val="8"/>
  </w:num>
  <w:num w:numId="20">
    <w:abstractNumId w:val="34"/>
  </w:num>
  <w:num w:numId="21">
    <w:abstractNumId w:val="19"/>
  </w:num>
  <w:num w:numId="22">
    <w:abstractNumId w:val="3"/>
  </w:num>
  <w:num w:numId="23">
    <w:abstractNumId w:val="14"/>
  </w:num>
  <w:num w:numId="24">
    <w:abstractNumId w:val="10"/>
  </w:num>
  <w:num w:numId="25">
    <w:abstractNumId w:val="30"/>
  </w:num>
  <w:num w:numId="26">
    <w:abstractNumId w:val="16"/>
  </w:num>
  <w:num w:numId="27">
    <w:abstractNumId w:val="9"/>
  </w:num>
  <w:num w:numId="28">
    <w:abstractNumId w:val="1"/>
  </w:num>
  <w:num w:numId="29">
    <w:abstractNumId w:val="17"/>
  </w:num>
  <w:num w:numId="30">
    <w:abstractNumId w:val="0"/>
  </w:num>
  <w:num w:numId="31">
    <w:abstractNumId w:val="29"/>
  </w:num>
  <w:num w:numId="32">
    <w:abstractNumId w:val="5"/>
  </w:num>
  <w:num w:numId="33">
    <w:abstractNumId w:val="15"/>
  </w:num>
  <w:num w:numId="34">
    <w:abstractNumId w:val="4"/>
  </w:num>
  <w:num w:numId="35">
    <w:abstractNumId w:val="37"/>
  </w:num>
  <w:num w:numId="36">
    <w:abstractNumId w:val="26"/>
  </w:num>
  <w:num w:numId="37">
    <w:abstractNumId w:val="11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pmEzYPtp6AouO8+ZoUZCTnSx4gk=&#10;" w:salt="aIhI+zZxKzV/Lsk9XUxLhQ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B3F53"/>
    <w:rsid w:val="001C3831"/>
    <w:rsid w:val="001C7348"/>
    <w:rsid w:val="001C7858"/>
    <w:rsid w:val="001D34E6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22B7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4EEC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4BB0"/>
    <w:rsid w:val="003A5974"/>
    <w:rsid w:val="003B22F0"/>
    <w:rsid w:val="003B3001"/>
    <w:rsid w:val="003C1BB2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53C37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3B1C"/>
    <w:rsid w:val="00556446"/>
    <w:rsid w:val="005573A9"/>
    <w:rsid w:val="00561F97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3D8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5A98"/>
    <w:rsid w:val="007D5092"/>
    <w:rsid w:val="007E2429"/>
    <w:rsid w:val="007E358C"/>
    <w:rsid w:val="007F074D"/>
    <w:rsid w:val="007F544A"/>
    <w:rsid w:val="007F6AD3"/>
    <w:rsid w:val="008034D2"/>
    <w:rsid w:val="00803AF1"/>
    <w:rsid w:val="008048E4"/>
    <w:rsid w:val="00810E7E"/>
    <w:rsid w:val="00816B71"/>
    <w:rsid w:val="00822851"/>
    <w:rsid w:val="008258B5"/>
    <w:rsid w:val="00831A98"/>
    <w:rsid w:val="0083562D"/>
    <w:rsid w:val="00835E5E"/>
    <w:rsid w:val="008367F3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122EA"/>
    <w:rsid w:val="00916D21"/>
    <w:rsid w:val="009316F7"/>
    <w:rsid w:val="00934472"/>
    <w:rsid w:val="009347BE"/>
    <w:rsid w:val="009419F0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B1AF8"/>
    <w:rsid w:val="009B4F14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90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0127"/>
    <w:rsid w:val="00AD292E"/>
    <w:rsid w:val="00AE140C"/>
    <w:rsid w:val="00AE4C89"/>
    <w:rsid w:val="00AE76B7"/>
    <w:rsid w:val="00AF392F"/>
    <w:rsid w:val="00B04DF6"/>
    <w:rsid w:val="00B13AD8"/>
    <w:rsid w:val="00B1577C"/>
    <w:rsid w:val="00B230C9"/>
    <w:rsid w:val="00B372DD"/>
    <w:rsid w:val="00B464C0"/>
    <w:rsid w:val="00B469C7"/>
    <w:rsid w:val="00B624AC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3172"/>
    <w:rsid w:val="00D90429"/>
    <w:rsid w:val="00D935C7"/>
    <w:rsid w:val="00D93B03"/>
    <w:rsid w:val="00D97F69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84B25"/>
    <w:rsid w:val="00E874C6"/>
    <w:rsid w:val="00E96CE5"/>
    <w:rsid w:val="00E97CF0"/>
    <w:rsid w:val="00EA5938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F36E7"/>
    <w:rsid w:val="00FF3F69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Heading1">
    <w:name w:val="heading 1"/>
    <w:basedOn w:val="Normal"/>
    <w:next w:val="Normal"/>
    <w:link w:val="Ttulo1Car0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003BCC"/>
  </w:style>
  <w:style w:type="paragraph" w:styleId="Footer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003BCC"/>
  </w:style>
  <w:style w:type="paragraph" w:styleId="BalloonText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61B7"/>
    <w:rPr>
      <w:color w:val="808080"/>
    </w:rPr>
  </w:style>
  <w:style w:type="table" w:styleId="TableGrid">
    <w:name w:val="Table Grid"/>
    <w:basedOn w:val="Table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DefaultParagraphFont"/>
    <w:link w:val="Subtitle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eNormal"/>
    <w:next w:val="TableGrid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DefaultParagraphFont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ListParagraph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DefaultParagraphFont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ListParagraph"/>
    <w:next w:val="Cuerpo1normal"/>
    <w:link w:val="Ttulo1Car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DefaultParagraphFont"/>
    <w:link w:val="ListParagraph"/>
    <w:uiPriority w:val="34"/>
    <w:qFormat/>
    <w:rsid w:val="00076107"/>
  </w:style>
  <w:style w:type="character" w:customStyle="1" w:styleId="Ttulo1Car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"/>
    <w:link w:val="Ttulo2"/>
    <w:rsid w:val="00076107"/>
    <w:rPr>
      <w:b/>
    </w:rPr>
  </w:style>
  <w:style w:type="character" w:customStyle="1" w:styleId="Ttulo1Car0">
    <w:name w:val="Título 1 Car"/>
    <w:basedOn w:val="DefaultParagraphFont"/>
    <w:link w:val="Heading1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OCHeading">
    <w:name w:val="TOC Heading"/>
    <w:basedOn w:val="Heading1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O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yperlink">
    <w:name w:val="Hyperlink"/>
    <w:basedOn w:val="DefaultParagraphFont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SubtleEmphasis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ListContinue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BodyText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DefaultParagraphFont"/>
    <w:link w:val="BodyText"/>
    <w:uiPriority w:val="99"/>
    <w:rsid w:val="007236D1"/>
  </w:style>
  <w:style w:type="character" w:styleId="FollowedHyperlink">
    <w:name w:val="FollowedHyperlink"/>
    <w:basedOn w:val="DefaultParagraphFont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ghtListAccent1">
    <w:name w:val="Light List Accent 1"/>
    <w:basedOn w:val="Table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EndnoteText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DefaultParagraphFont"/>
    <w:link w:val="EndnoteText"/>
    <w:uiPriority w:val="99"/>
    <w:semiHidden/>
    <w:rsid w:val="00D253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53FF"/>
    <w:rPr>
      <w:vertAlign w:val="superscript"/>
    </w:rPr>
  </w:style>
  <w:style w:type="paragraph" w:styleId="FootnoteText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DefaultParagraphFont"/>
    <w:link w:val="FootnoteText"/>
    <w:uiPriority w:val="99"/>
    <w:semiHidden/>
    <w:rsid w:val="00D253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idisba.protecciondatos@ssib.es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E874C6" w:rsidP="00D97F69">
          <w:pPr>
            <w:pStyle w:val="8EBA15A4E5B345A5867796925D4776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E874C6" w:rsidP="00D97F69">
          <w:pPr>
            <w:pStyle w:val="634878A259DE452ABD02EDFD63CBB6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B69BF302534F64B020F98FA3892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E8D1-93B2-4D96-9194-6817F5B2692F}"/>
      </w:docPartPr>
      <w:docPartBody>
        <w:p w:rsidR="00816B71" w:rsidP="00D97F69">
          <w:pPr>
            <w:pStyle w:val="3FB69BF302534F64B020F98FA3892A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E0E1C7D79545BFAE1AF59DFA5A6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68B6-BCD0-45F7-AA75-0CE3FB0C53FC}"/>
      </w:docPartPr>
      <w:docPartBody>
        <w:p w:rsidR="00816B71">
          <w:r>
            <w:t>__</w:t>
          </w:r>
        </w:p>
      </w:docPartBody>
    </w:docPart>
    <w:docPart>
      <w:docPartPr>
        <w:name w:val="593C6DC5809B4AFAAA3D66489B53F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F365A-75CD-49A7-9960-16DF1997E2B8}"/>
      </w:docPartPr>
      <w:docPartBody>
        <w:p w:rsidR="00816B71" w:rsidP="00D97F69">
          <w:pPr>
            <w:pStyle w:val="593C6DC5809B4AFAAA3D66489B53F24C"/>
          </w:pPr>
          <w:r w:rsidRPr="0065359A">
            <w:rPr>
              <w:rStyle w:val="PlaceholderText"/>
            </w:rPr>
            <w:t>__</w:t>
          </w:r>
        </w:p>
      </w:docPartBody>
    </w:docPart>
    <w:docPart>
      <w:docPartPr>
        <w:name w:val="6413A256724747D0BFEDE2A107FCC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D96BE-A250-4958-A865-F468A94FD10E}"/>
      </w:docPartPr>
      <w:docPartBody>
        <w:p w:rsidR="00000000" w:rsidP="00D97F69">
          <w:pPr>
            <w:pStyle w:val="6413A256724747D0BFEDE2A107FCCFD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D84A70B13C441CBF83E8F11D06B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C1516-9834-4D54-B2A6-0904DA90D9E2}"/>
      </w:docPartPr>
      <w:docPartBody>
        <w:p w:rsidR="00000000" w:rsidP="00D97F69">
          <w:pPr>
            <w:pStyle w:val="49D84A70B13C441CBF83E8F11D06B5D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0ADC8557214972AC1D9A95E134D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88AFE-4F65-4C44-A91E-9BFB53C95FA3}"/>
      </w:docPartPr>
      <w:docPartBody>
        <w:p w:rsidR="00000000" w:rsidP="00D97F69">
          <w:pPr>
            <w:pStyle w:val="3B0ADC8557214972AC1D9A95E134D865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3C1BB2"/>
    <w:rsid w:val="00453C37"/>
    <w:rsid w:val="0071042B"/>
    <w:rsid w:val="00816B71"/>
    <w:rsid w:val="008B35EF"/>
    <w:rsid w:val="00A6575A"/>
    <w:rsid w:val="00B17046"/>
    <w:rsid w:val="00D97F69"/>
    <w:rsid w:val="00E874C6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F69"/>
    <w:rPr>
      <w:color w:val="808080"/>
    </w:rPr>
  </w:style>
  <w:style w:type="paragraph" w:customStyle="1" w:styleId="643C54DA6408427B829608D5660FC7691">
    <w:name w:val="643C54DA6408427B829608D5660FC769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">
    <w:name w:val="8EBA15A4E5B345A5867796925D47769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2">
    <w:name w:val="3FB69BF302534F64B020F98FA3892A732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1">
    <w:name w:val="3849A430AE084A7CAAA9386F021B226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1">
    <w:name w:val="EE11140A18A64A3B88B6AA05B14A505A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1">
    <w:name w:val="562F3159B17C41589443AABB4C47A325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1">
    <w:name w:val="593C6DC5809B4AFAAA3D66489B53F24C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413A256724747D0BFEDE2A107FCCFDA">
    <w:name w:val="6413A256724747D0BFEDE2A107FCCFDA"/>
    <w:rsid w:val="00D97F69"/>
  </w:style>
  <w:style w:type="paragraph" w:customStyle="1" w:styleId="49D84A70B13C441CBF83E8F11D06B5D1">
    <w:name w:val="49D84A70B13C441CBF83E8F11D06B5D1"/>
    <w:rsid w:val="00D97F69"/>
  </w:style>
  <w:style w:type="paragraph" w:customStyle="1" w:styleId="34CFD4EC5AB74E2FA3D17386B7A91B64">
    <w:name w:val="34CFD4EC5AB74E2FA3D17386B7A91B64"/>
    <w:rsid w:val="00D97F69"/>
  </w:style>
  <w:style w:type="paragraph" w:customStyle="1" w:styleId="E57E9A812A9F4D5691F772422D35CF4E">
    <w:name w:val="E57E9A812A9F4D5691F772422D35CF4E"/>
    <w:rsid w:val="00D97F69"/>
  </w:style>
  <w:style w:type="paragraph" w:customStyle="1" w:styleId="3B0ADC8557214972AC1D9A95E134D865">
    <w:name w:val="3B0ADC8557214972AC1D9A95E134D865"/>
    <w:rsid w:val="00D97F69"/>
  </w:style>
  <w:style w:type="paragraph" w:customStyle="1" w:styleId="8EBA15A4E5B345A5867796925D47769B">
    <w:name w:val="8EBA15A4E5B345A5867796925D47769B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">
    <w:name w:val="3FB69BF302534F64B020F98FA3892A73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6413A256724747D0BFEDE2A107FCCFDA1">
    <w:name w:val="6413A256724747D0BFEDE2A107FCCFDA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49D84A70B13C441CBF83E8F11D06B5D11">
    <w:name w:val="49D84A70B13C441CBF83E8F11D06B5D1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3B0ADC8557214972AC1D9A95E134D8651">
    <w:name w:val="3B0ADC8557214972AC1D9A95E134D865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">
    <w:name w:val="593C6DC5809B4AFAAA3D66489B53F24C"/>
    <w:rsid w:val="00D97F69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CF6F-6935-4947-AA58-C1A5B700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2343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Joan Rebolo</cp:lastModifiedBy>
  <cp:revision>261</cp:revision>
  <cp:lastPrinted>2024-05-30T11:02:00Z</cp:lastPrinted>
  <dcterms:created xsi:type="dcterms:W3CDTF">2024-04-25T05:33:00Z</dcterms:created>
  <dcterms:modified xsi:type="dcterms:W3CDTF">2024-06-13T08:55:00Z</dcterms:modified>
</cp:coreProperties>
</file>